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27E20" w14:textId="77777777" w:rsidR="00A220A1" w:rsidRPr="00285F9C" w:rsidRDefault="0014796D" w:rsidP="00127959">
      <w:pPr>
        <w:rPr>
          <w:rFonts w:cstheme="minorHAnsi"/>
          <w:b/>
        </w:rPr>
      </w:pPr>
      <w:r w:rsidRPr="00285F9C">
        <w:rPr>
          <w:rFonts w:cstheme="minorHAnsi"/>
          <w:b/>
          <w:u w:val="single"/>
        </w:rPr>
        <w:t>Town Square Registration</w:t>
      </w:r>
    </w:p>
    <w:p w14:paraId="14DD98E0" w14:textId="77777777" w:rsidR="002212EE" w:rsidRPr="00285F9C" w:rsidRDefault="002212EE" w:rsidP="00A220A1">
      <w:pPr>
        <w:jc w:val="center"/>
        <w:rPr>
          <w:rFonts w:cstheme="minorHAnsi"/>
          <w:b/>
          <w:u w:val="single"/>
        </w:rPr>
      </w:pPr>
      <w:r w:rsidRPr="00285F9C">
        <w:rPr>
          <w:rFonts w:cstheme="minorHAnsi"/>
          <w:b/>
          <w:spacing w:val="7"/>
        </w:rPr>
        <w:t>TownSq!</w:t>
      </w:r>
      <w:r w:rsidR="00EE5B24" w:rsidRPr="00285F9C">
        <w:rPr>
          <w:rFonts w:cstheme="minorHAnsi"/>
          <w:spacing w:val="7"/>
        </w:rPr>
        <w:t xml:space="preserve">  A</w:t>
      </w:r>
      <w:r w:rsidRPr="00285F9C">
        <w:rPr>
          <w:rFonts w:cstheme="minorHAnsi"/>
          <w:spacing w:val="7"/>
        </w:rPr>
        <w:t xml:space="preserve"> new all-in-one mobile app — designed to help you communicate with your neighbors, manage your account, and access the resources you need for better community living!</w:t>
      </w:r>
    </w:p>
    <w:p w14:paraId="143E779C" w14:textId="77777777" w:rsidR="002212EE" w:rsidRPr="00285F9C" w:rsidRDefault="002212EE" w:rsidP="002212EE">
      <w:pPr>
        <w:pStyle w:val="NormalWeb"/>
        <w:rPr>
          <w:rFonts w:asciiTheme="minorHAnsi" w:hAnsiTheme="minorHAnsi" w:cstheme="minorHAnsi"/>
        </w:rPr>
      </w:pPr>
      <w:r w:rsidRPr="00285F9C">
        <w:rPr>
          <w:rFonts w:asciiTheme="minorHAnsi" w:hAnsiTheme="minorHAnsi" w:cstheme="minorHAnsi"/>
          <w:b/>
          <w:spacing w:val="7"/>
        </w:rPr>
        <w:t>FREE</w:t>
      </w:r>
      <w:r w:rsidRPr="00285F9C">
        <w:rPr>
          <w:rFonts w:asciiTheme="minorHAnsi" w:hAnsiTheme="minorHAnsi" w:cstheme="minorHAnsi"/>
          <w:spacing w:val="7"/>
        </w:rPr>
        <w:t xml:space="preserve"> exclusively to Associa communities, download the app and register now to:</w:t>
      </w:r>
    </w:p>
    <w:p w14:paraId="3B7F51EC" w14:textId="77777777" w:rsidR="002212EE" w:rsidRPr="00285F9C" w:rsidRDefault="002212EE" w:rsidP="002212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85F9C">
        <w:rPr>
          <w:rFonts w:eastAsia="Times New Roman" w:cstheme="minorHAnsi"/>
        </w:rPr>
        <w:t>Instantly connect with your neighbors, community management team and board members</w:t>
      </w:r>
    </w:p>
    <w:p w14:paraId="1E7691B2" w14:textId="77777777" w:rsidR="002212EE" w:rsidRPr="00285F9C" w:rsidRDefault="002212EE" w:rsidP="002212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85F9C">
        <w:rPr>
          <w:rFonts w:eastAsia="Times New Roman" w:cstheme="minorHAnsi"/>
        </w:rPr>
        <w:t>Reserve common areas and amenities</w:t>
      </w:r>
    </w:p>
    <w:p w14:paraId="45C00DAA" w14:textId="77777777" w:rsidR="002212EE" w:rsidRPr="00285F9C" w:rsidRDefault="002212EE" w:rsidP="002212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85F9C">
        <w:rPr>
          <w:rFonts w:eastAsia="Times New Roman" w:cstheme="minorHAnsi"/>
        </w:rPr>
        <w:t>Receive updates on the latest community news and events</w:t>
      </w:r>
    </w:p>
    <w:p w14:paraId="73D90ED8" w14:textId="77777777" w:rsidR="002212EE" w:rsidRPr="00285F9C" w:rsidRDefault="002212EE" w:rsidP="002212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85F9C">
        <w:rPr>
          <w:rFonts w:eastAsia="Times New Roman" w:cstheme="minorHAnsi"/>
        </w:rPr>
        <w:t>Manage your account</w:t>
      </w:r>
    </w:p>
    <w:p w14:paraId="691B575F" w14:textId="77777777" w:rsidR="0014796D" w:rsidRPr="00285F9C" w:rsidRDefault="002212EE" w:rsidP="00927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85F9C">
        <w:rPr>
          <w:rFonts w:eastAsia="Times New Roman" w:cstheme="minorHAnsi"/>
        </w:rPr>
        <w:t>And, much more!</w:t>
      </w:r>
    </w:p>
    <w:p w14:paraId="58F3CEB9" w14:textId="77777777" w:rsidR="0014796D" w:rsidRPr="00285F9C" w:rsidRDefault="0014796D">
      <w:pPr>
        <w:rPr>
          <w:rFonts w:cstheme="minorHAnsi"/>
        </w:rPr>
      </w:pPr>
      <w:r w:rsidRPr="00285F9C">
        <w:rPr>
          <w:rFonts w:cstheme="minorHAnsi"/>
        </w:rPr>
        <w:t>You will need your account number provided</w:t>
      </w:r>
      <w:r w:rsidR="00A333AD" w:rsidRPr="00285F9C">
        <w:rPr>
          <w:rFonts w:cstheme="minorHAnsi"/>
        </w:rPr>
        <w:t xml:space="preserve"> with your billing</w:t>
      </w:r>
      <w:r w:rsidRPr="00285F9C">
        <w:rPr>
          <w:rFonts w:cstheme="minorHAnsi"/>
        </w:rPr>
        <w:t>. If you cannot locate you</w:t>
      </w:r>
      <w:r w:rsidR="00A333AD" w:rsidRPr="00285F9C">
        <w:rPr>
          <w:rFonts w:cstheme="minorHAnsi"/>
        </w:rPr>
        <w:t>r</w:t>
      </w:r>
      <w:r w:rsidRPr="00285F9C">
        <w:rPr>
          <w:rFonts w:cstheme="minorHAnsi"/>
        </w:rPr>
        <w:t xml:space="preserve"> account number, please call </w:t>
      </w:r>
      <w:r w:rsidR="00744154" w:rsidRPr="00285F9C">
        <w:rPr>
          <w:rFonts w:cstheme="minorHAnsi"/>
        </w:rPr>
        <w:t xml:space="preserve">the </w:t>
      </w:r>
      <w:r w:rsidR="00B921C8" w:rsidRPr="00285F9C">
        <w:rPr>
          <w:rFonts w:cstheme="minorHAnsi"/>
        </w:rPr>
        <w:t>management company</w:t>
      </w:r>
      <w:r w:rsidRPr="00285F9C">
        <w:rPr>
          <w:rFonts w:cstheme="minorHAnsi"/>
        </w:rPr>
        <w:t>.</w:t>
      </w:r>
    </w:p>
    <w:p w14:paraId="1C4E68AD" w14:textId="77777777" w:rsidR="0014796D" w:rsidRPr="00285F9C" w:rsidRDefault="0014796D">
      <w:pPr>
        <w:rPr>
          <w:rFonts w:cstheme="minorHAnsi"/>
          <w:b/>
        </w:rPr>
      </w:pPr>
      <w:r w:rsidRPr="00285F9C">
        <w:rPr>
          <w:rFonts w:cstheme="minorHAnsi"/>
          <w:b/>
        </w:rPr>
        <w:t>For Android and PC</w:t>
      </w:r>
    </w:p>
    <w:p w14:paraId="071263AF" w14:textId="77777777" w:rsidR="0014796D" w:rsidRPr="00285F9C" w:rsidRDefault="0018631A" w:rsidP="0014796D">
      <w:pPr>
        <w:pStyle w:val="ListParagraph"/>
        <w:numPr>
          <w:ilvl w:val="0"/>
          <w:numId w:val="1"/>
        </w:numPr>
        <w:rPr>
          <w:rFonts w:cstheme="minorHAnsi"/>
        </w:rPr>
      </w:pPr>
      <w:r w:rsidRPr="00285F9C">
        <w:rPr>
          <w:rFonts w:cstheme="minorHAnsi"/>
        </w:rPr>
        <w:t xml:space="preserve">Use your browser and visit </w:t>
      </w:r>
      <w:r w:rsidRPr="00285F9C">
        <w:rPr>
          <w:rFonts w:cstheme="minorHAnsi"/>
          <w:b/>
        </w:rPr>
        <w:t>www.townSQ.io,</w:t>
      </w:r>
      <w:r w:rsidRPr="00285F9C">
        <w:rPr>
          <w:rFonts w:cstheme="minorHAnsi"/>
        </w:rPr>
        <w:t xml:space="preserve"> or</w:t>
      </w:r>
      <w:r w:rsidR="0014796D" w:rsidRPr="00285F9C">
        <w:rPr>
          <w:rFonts w:cstheme="minorHAnsi"/>
        </w:rPr>
        <w:t xml:space="preserve"> Play Store and download T</w:t>
      </w:r>
      <w:r w:rsidRPr="00285F9C">
        <w:rPr>
          <w:rFonts w:cstheme="minorHAnsi"/>
        </w:rPr>
        <w:t>own</w:t>
      </w:r>
      <w:r w:rsidR="0014796D" w:rsidRPr="00285F9C">
        <w:rPr>
          <w:rFonts w:cstheme="minorHAnsi"/>
        </w:rPr>
        <w:t xml:space="preserve"> Square App</w:t>
      </w:r>
      <w:r w:rsidRPr="00285F9C">
        <w:rPr>
          <w:rFonts w:cstheme="minorHAnsi"/>
        </w:rPr>
        <w:t xml:space="preserve">. </w:t>
      </w:r>
    </w:p>
    <w:p w14:paraId="6786D1D7" w14:textId="77777777" w:rsidR="0014796D" w:rsidRPr="00285F9C" w:rsidRDefault="0014796D" w:rsidP="0014796D">
      <w:pPr>
        <w:pStyle w:val="ListParagraph"/>
        <w:numPr>
          <w:ilvl w:val="0"/>
          <w:numId w:val="1"/>
        </w:numPr>
        <w:rPr>
          <w:rFonts w:cstheme="minorHAnsi"/>
        </w:rPr>
      </w:pPr>
      <w:r w:rsidRPr="00285F9C">
        <w:rPr>
          <w:rFonts w:cstheme="minorHAnsi"/>
        </w:rPr>
        <w:t>Follow prompts. You will need your ZIP code, address, email address and account number.</w:t>
      </w:r>
    </w:p>
    <w:p w14:paraId="3A2D17D2" w14:textId="77777777" w:rsidR="0014796D" w:rsidRPr="00285F9C" w:rsidRDefault="0014796D" w:rsidP="0014796D">
      <w:pPr>
        <w:pStyle w:val="ListParagraph"/>
        <w:rPr>
          <w:rFonts w:cstheme="minorHAnsi"/>
        </w:rPr>
      </w:pPr>
      <w:r w:rsidRPr="00285F9C">
        <w:rPr>
          <w:rFonts w:cstheme="minorHAnsi"/>
        </w:rPr>
        <w:t xml:space="preserve">When prompted for the account number, include all zeros but do NOT </w:t>
      </w:r>
      <w:r w:rsidR="00A333AD" w:rsidRPr="00285F9C">
        <w:rPr>
          <w:rFonts w:cstheme="minorHAnsi"/>
        </w:rPr>
        <w:t>use the hyphen.</w:t>
      </w:r>
    </w:p>
    <w:p w14:paraId="6EF7B0A6" w14:textId="77777777" w:rsidR="00A333AD" w:rsidRPr="00285F9C" w:rsidRDefault="00A333AD" w:rsidP="0014796D">
      <w:pPr>
        <w:pStyle w:val="ListParagraph"/>
        <w:rPr>
          <w:rFonts w:cstheme="minorHAnsi"/>
        </w:rPr>
      </w:pPr>
      <w:r w:rsidRPr="00285F9C">
        <w:rPr>
          <w:rFonts w:cstheme="minorHAnsi"/>
        </w:rPr>
        <w:t>For example, your account number is 0021-XXXX, type 0021XXXX.</w:t>
      </w:r>
    </w:p>
    <w:p w14:paraId="2F40B695" w14:textId="77777777" w:rsidR="00A333AD" w:rsidRPr="00285F9C" w:rsidRDefault="00A333AD" w:rsidP="00A333AD">
      <w:pPr>
        <w:pStyle w:val="ListParagraph"/>
        <w:numPr>
          <w:ilvl w:val="0"/>
          <w:numId w:val="1"/>
        </w:numPr>
        <w:rPr>
          <w:rFonts w:cstheme="minorHAnsi"/>
        </w:rPr>
      </w:pPr>
      <w:r w:rsidRPr="00285F9C">
        <w:rPr>
          <w:rFonts w:cstheme="minorHAnsi"/>
        </w:rPr>
        <w:t>Make sure you memorize your password, we will not be able to retrieve or reset for you. You would have to contact Town Square directly for assistance.</w:t>
      </w:r>
    </w:p>
    <w:p w14:paraId="60A949B8" w14:textId="77777777" w:rsidR="00A333AD" w:rsidRPr="00285F9C" w:rsidRDefault="00A333AD" w:rsidP="00A333AD">
      <w:pPr>
        <w:rPr>
          <w:rFonts w:cstheme="minorHAnsi"/>
          <w:b/>
        </w:rPr>
      </w:pPr>
      <w:r w:rsidRPr="00285F9C">
        <w:rPr>
          <w:rFonts w:cstheme="minorHAnsi"/>
          <w:b/>
        </w:rPr>
        <w:t>For Apple devices</w:t>
      </w:r>
    </w:p>
    <w:p w14:paraId="597DFEA5" w14:textId="77777777" w:rsidR="00A333AD" w:rsidRPr="00285F9C" w:rsidRDefault="00A333AD" w:rsidP="00A333AD">
      <w:pPr>
        <w:pStyle w:val="ListParagraph"/>
        <w:numPr>
          <w:ilvl w:val="0"/>
          <w:numId w:val="1"/>
        </w:numPr>
        <w:rPr>
          <w:rFonts w:cstheme="minorHAnsi"/>
        </w:rPr>
      </w:pPr>
      <w:r w:rsidRPr="00285F9C">
        <w:rPr>
          <w:rFonts w:cstheme="minorHAnsi"/>
        </w:rPr>
        <w:t>Do NOT download the App. For Appl</w:t>
      </w:r>
      <w:r w:rsidR="0018631A" w:rsidRPr="00285F9C">
        <w:rPr>
          <w:rFonts w:cstheme="minorHAnsi"/>
        </w:rPr>
        <w:t xml:space="preserve">e devices use only your browser and visit </w:t>
      </w:r>
      <w:r w:rsidR="0018631A" w:rsidRPr="00285F9C">
        <w:rPr>
          <w:rFonts w:cstheme="minorHAnsi"/>
          <w:b/>
        </w:rPr>
        <w:t>www.townSQ.io</w:t>
      </w:r>
    </w:p>
    <w:p w14:paraId="519EE1DF" w14:textId="77777777" w:rsidR="00A333AD" w:rsidRPr="00285F9C" w:rsidRDefault="00A333AD" w:rsidP="00A333AD">
      <w:pPr>
        <w:pStyle w:val="ListParagraph"/>
        <w:numPr>
          <w:ilvl w:val="0"/>
          <w:numId w:val="1"/>
        </w:numPr>
        <w:rPr>
          <w:rFonts w:cstheme="minorHAnsi"/>
        </w:rPr>
      </w:pPr>
      <w:r w:rsidRPr="00285F9C">
        <w:rPr>
          <w:rFonts w:cstheme="minorHAnsi"/>
        </w:rPr>
        <w:t>Follow prompts. You will need your ZIP code, address, email address and account number.</w:t>
      </w:r>
    </w:p>
    <w:p w14:paraId="574C115C" w14:textId="77777777" w:rsidR="00A333AD" w:rsidRPr="00285F9C" w:rsidRDefault="00A333AD" w:rsidP="00A333AD">
      <w:pPr>
        <w:pStyle w:val="ListParagraph"/>
        <w:rPr>
          <w:rFonts w:cstheme="minorHAnsi"/>
        </w:rPr>
      </w:pPr>
      <w:r w:rsidRPr="00285F9C">
        <w:rPr>
          <w:rFonts w:cstheme="minorHAnsi"/>
        </w:rPr>
        <w:t>When prompted for the account number, include all zeros but do NOT use the hyphen.</w:t>
      </w:r>
    </w:p>
    <w:p w14:paraId="1C42DF19" w14:textId="77777777" w:rsidR="00A333AD" w:rsidRPr="00285F9C" w:rsidRDefault="00A333AD" w:rsidP="00A333AD">
      <w:pPr>
        <w:pStyle w:val="ListParagraph"/>
        <w:rPr>
          <w:rFonts w:cstheme="minorHAnsi"/>
        </w:rPr>
      </w:pPr>
      <w:r w:rsidRPr="00285F9C">
        <w:rPr>
          <w:rFonts w:cstheme="minorHAnsi"/>
        </w:rPr>
        <w:t>For example, your account number is 0021-XXXX, type 0021XXXX.</w:t>
      </w:r>
    </w:p>
    <w:p w14:paraId="4C759268" w14:textId="77777777" w:rsidR="00A333AD" w:rsidRPr="00285F9C" w:rsidRDefault="00A333AD" w:rsidP="001F422A">
      <w:pPr>
        <w:pStyle w:val="ListParagraph"/>
        <w:numPr>
          <w:ilvl w:val="0"/>
          <w:numId w:val="1"/>
        </w:numPr>
        <w:rPr>
          <w:rFonts w:cstheme="minorHAnsi"/>
        </w:rPr>
      </w:pPr>
      <w:r w:rsidRPr="00285F9C">
        <w:rPr>
          <w:rFonts w:cstheme="minorHAnsi"/>
        </w:rPr>
        <w:t>Make sure you memorize your password, we will not be able to retrieve or reset for you. You would have to contact Town Square directly for assistance.</w:t>
      </w:r>
    </w:p>
    <w:p w14:paraId="20B6E830" w14:textId="77777777" w:rsidR="00285F9C" w:rsidRPr="00285F9C" w:rsidRDefault="002E3AC6" w:rsidP="00285F9C">
      <w:pPr>
        <w:ind w:left="1080"/>
        <w:jc w:val="both"/>
        <w:rPr>
          <w:rFonts w:cstheme="minorHAnsi"/>
          <w:b/>
        </w:rPr>
      </w:pPr>
      <w:r w:rsidRPr="00285F9C">
        <w:rPr>
          <w:rFonts w:cstheme="minorHAnsi"/>
          <w:b/>
        </w:rPr>
        <w:t xml:space="preserve">If you experience any problems with registration or online payment, please contact Town Square support group at </w:t>
      </w:r>
      <w:hyperlink r:id="rId5" w:history="1">
        <w:r w:rsidRPr="00285F9C">
          <w:rPr>
            <w:rStyle w:val="Hyperlink"/>
            <w:rFonts w:cstheme="minorHAnsi"/>
            <w:b/>
          </w:rPr>
          <w:t>support@townsq.io</w:t>
        </w:r>
      </w:hyperlink>
      <w:r w:rsidRPr="00285F9C">
        <w:rPr>
          <w:rFonts w:cstheme="minorHAnsi"/>
          <w:b/>
        </w:rPr>
        <w:t xml:space="preserve"> or 1-844-281-1728</w:t>
      </w:r>
    </w:p>
    <w:p w14:paraId="51B651AD" w14:textId="77777777" w:rsidR="00285F9C" w:rsidRPr="00285F9C" w:rsidRDefault="00285F9C" w:rsidP="00285F9C">
      <w:pPr>
        <w:jc w:val="both"/>
        <w:rPr>
          <w:rFonts w:cstheme="minorHAnsi"/>
        </w:rPr>
      </w:pPr>
      <w:bookmarkStart w:id="0" w:name="_GoBack"/>
      <w:bookmarkEnd w:id="0"/>
    </w:p>
    <w:p w14:paraId="6268DDF1" w14:textId="77777777" w:rsidR="00285F9C" w:rsidRDefault="00285F9C" w:rsidP="002E3AC6">
      <w:pPr>
        <w:spacing w:after="0" w:line="240" w:lineRule="auto"/>
        <w:ind w:firstLine="720"/>
        <w:jc w:val="right"/>
        <w:rPr>
          <w:rFonts w:cstheme="minorHAnsi"/>
          <w:b/>
        </w:rPr>
      </w:pPr>
    </w:p>
    <w:p w14:paraId="6E6EAD0E" w14:textId="3D64E318" w:rsidR="002E3AC6" w:rsidRPr="00285F9C" w:rsidRDefault="00577527" w:rsidP="002E3AC6">
      <w:pPr>
        <w:spacing w:after="0" w:line="240" w:lineRule="auto"/>
        <w:ind w:firstLine="720"/>
        <w:jc w:val="right"/>
        <w:rPr>
          <w:rFonts w:cstheme="minorHAnsi"/>
          <w:b/>
        </w:rPr>
      </w:pPr>
      <w:r w:rsidRPr="00285F9C">
        <w:rPr>
          <w:rFonts w:cstheme="minorHAnsi"/>
          <w:b/>
        </w:rPr>
        <w:t xml:space="preserve">The </w:t>
      </w:r>
      <w:r w:rsidR="00082AD8" w:rsidRPr="00285F9C">
        <w:rPr>
          <w:rFonts w:cstheme="minorHAnsi"/>
          <w:b/>
        </w:rPr>
        <w:t>Ridge</w:t>
      </w:r>
      <w:r w:rsidRPr="00285F9C">
        <w:rPr>
          <w:rFonts w:cstheme="minorHAnsi"/>
          <w:b/>
        </w:rPr>
        <w:t xml:space="preserve"> at the Legacy</w:t>
      </w:r>
      <w:r w:rsidR="002E3AC6" w:rsidRPr="00285F9C">
        <w:rPr>
          <w:rFonts w:cstheme="minorHAnsi"/>
          <w:b/>
        </w:rPr>
        <w:t xml:space="preserve"> HOA Management Company </w:t>
      </w:r>
    </w:p>
    <w:p w14:paraId="26F1DD76" w14:textId="77777777" w:rsidR="001F422A" w:rsidRPr="00285F9C" w:rsidRDefault="002E3AC6" w:rsidP="002E3AC6">
      <w:pPr>
        <w:spacing w:after="0" w:line="240" w:lineRule="auto"/>
        <w:ind w:firstLine="720"/>
        <w:jc w:val="right"/>
        <w:rPr>
          <w:rFonts w:cstheme="minorHAnsi"/>
        </w:rPr>
      </w:pPr>
      <w:r w:rsidRPr="00285F9C">
        <w:rPr>
          <w:rFonts w:cstheme="minorHAnsi"/>
          <w:b/>
        </w:rPr>
        <w:t>Associa-</w:t>
      </w:r>
      <w:r w:rsidR="001F422A" w:rsidRPr="00285F9C">
        <w:rPr>
          <w:rFonts w:cstheme="minorHAnsi"/>
          <w:b/>
        </w:rPr>
        <w:t xml:space="preserve">Community Association Services of Indiana </w:t>
      </w:r>
      <w:r w:rsidRPr="00285F9C">
        <w:rPr>
          <w:rFonts w:cstheme="minorHAnsi"/>
          <w:b/>
        </w:rPr>
        <w:t>(</w:t>
      </w:r>
      <w:r w:rsidR="001F422A" w:rsidRPr="00285F9C">
        <w:rPr>
          <w:rFonts w:cstheme="minorHAnsi"/>
          <w:b/>
        </w:rPr>
        <w:t>CASI</w:t>
      </w:r>
      <w:r w:rsidRPr="00285F9C">
        <w:rPr>
          <w:rFonts w:cstheme="minorHAnsi"/>
          <w:b/>
        </w:rPr>
        <w:t>)</w:t>
      </w:r>
    </w:p>
    <w:p w14:paraId="27C9B695" w14:textId="77777777" w:rsidR="001F422A" w:rsidRPr="00285F9C" w:rsidRDefault="001F422A" w:rsidP="002E3AC6">
      <w:pPr>
        <w:spacing w:after="0" w:line="240" w:lineRule="auto"/>
        <w:ind w:firstLine="720"/>
        <w:jc w:val="right"/>
        <w:rPr>
          <w:rFonts w:cstheme="minorHAnsi"/>
        </w:rPr>
      </w:pPr>
      <w:r w:rsidRPr="00285F9C">
        <w:rPr>
          <w:rFonts w:cstheme="minorHAnsi"/>
        </w:rPr>
        <w:t>11711 North College Avenue Suite 100, Carmel IN 46032</w:t>
      </w:r>
    </w:p>
    <w:p w14:paraId="006E4D3F" w14:textId="77777777" w:rsidR="002E3AC6" w:rsidRPr="00285F9C" w:rsidRDefault="00127959" w:rsidP="002E3AC6">
      <w:pPr>
        <w:spacing w:after="0" w:line="240" w:lineRule="auto"/>
        <w:ind w:firstLine="720"/>
        <w:jc w:val="right"/>
        <w:rPr>
          <w:rFonts w:cstheme="minorHAnsi"/>
        </w:rPr>
      </w:pPr>
      <w:hyperlink r:id="rId6" w:history="1">
        <w:r w:rsidR="00A8358E" w:rsidRPr="00285F9C">
          <w:rPr>
            <w:rStyle w:val="Hyperlink"/>
            <w:rFonts w:cstheme="minorHAnsi"/>
          </w:rPr>
          <w:t>customerservice@cas-indiana.com</w:t>
        </w:r>
      </w:hyperlink>
      <w:r w:rsidR="00A8358E" w:rsidRPr="00285F9C">
        <w:rPr>
          <w:rFonts w:cstheme="minorHAnsi"/>
        </w:rPr>
        <w:t xml:space="preserve"> </w:t>
      </w:r>
      <w:r w:rsidR="002E3AC6" w:rsidRPr="00285F9C">
        <w:rPr>
          <w:rFonts w:cstheme="minorHAnsi"/>
        </w:rPr>
        <w:t>317-875-5600</w:t>
      </w:r>
    </w:p>
    <w:p w14:paraId="22961892" w14:textId="54458B96" w:rsidR="00A333AD" w:rsidRPr="00285F9C" w:rsidRDefault="002E3AC6" w:rsidP="004463D3">
      <w:pPr>
        <w:jc w:val="right"/>
        <w:rPr>
          <w:rFonts w:cstheme="minorHAnsi"/>
        </w:rPr>
      </w:pPr>
      <w:r w:rsidRPr="00285F9C">
        <w:rPr>
          <w:rFonts w:cstheme="minorHAnsi"/>
        </w:rPr>
        <w:t>Olga Hunt</w:t>
      </w:r>
      <w:r w:rsidR="001F422A" w:rsidRPr="00285F9C">
        <w:rPr>
          <w:rFonts w:cstheme="minorHAnsi"/>
        </w:rPr>
        <w:t xml:space="preserve"> – Community Manager</w:t>
      </w:r>
      <w:r w:rsidRPr="00285F9C">
        <w:rPr>
          <w:rFonts w:cstheme="minorHAnsi"/>
        </w:rPr>
        <w:t xml:space="preserve"> </w:t>
      </w:r>
    </w:p>
    <w:p w14:paraId="0B08E518" w14:textId="77777777" w:rsidR="00667999" w:rsidRPr="00285F9C" w:rsidRDefault="00667999" w:rsidP="004463D3">
      <w:pPr>
        <w:jc w:val="right"/>
        <w:rPr>
          <w:rFonts w:cstheme="minorHAnsi"/>
        </w:rPr>
      </w:pPr>
    </w:p>
    <w:sectPr w:rsidR="00667999" w:rsidRPr="00285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54EED"/>
    <w:multiLevelType w:val="hybridMultilevel"/>
    <w:tmpl w:val="36B05224"/>
    <w:lvl w:ilvl="0" w:tplc="A7806F32">
      <w:start w:val="317"/>
      <w:numFmt w:val="bullet"/>
      <w:lvlText w:val="-"/>
      <w:lvlJc w:val="left"/>
      <w:pPr>
        <w:ind w:left="1440" w:hanging="360"/>
      </w:pPr>
      <w:rPr>
        <w:rFonts w:ascii="Avenir Book" w:eastAsiaTheme="minorEastAsia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29188C"/>
    <w:multiLevelType w:val="multilevel"/>
    <w:tmpl w:val="D4C4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42C76"/>
    <w:multiLevelType w:val="hybridMultilevel"/>
    <w:tmpl w:val="4FEC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6D"/>
    <w:rsid w:val="00082AD8"/>
    <w:rsid w:val="00127959"/>
    <w:rsid w:val="0014796D"/>
    <w:rsid w:val="0018631A"/>
    <w:rsid w:val="001F422A"/>
    <w:rsid w:val="002212EE"/>
    <w:rsid w:val="00264926"/>
    <w:rsid w:val="00285F9C"/>
    <w:rsid w:val="002E3AC6"/>
    <w:rsid w:val="004463D3"/>
    <w:rsid w:val="0046372D"/>
    <w:rsid w:val="004E2807"/>
    <w:rsid w:val="00532194"/>
    <w:rsid w:val="00577527"/>
    <w:rsid w:val="00667999"/>
    <w:rsid w:val="00744154"/>
    <w:rsid w:val="008136C8"/>
    <w:rsid w:val="008301A6"/>
    <w:rsid w:val="008448B1"/>
    <w:rsid w:val="0092726B"/>
    <w:rsid w:val="00941F96"/>
    <w:rsid w:val="009850B9"/>
    <w:rsid w:val="00A220A1"/>
    <w:rsid w:val="00A333AD"/>
    <w:rsid w:val="00A8358E"/>
    <w:rsid w:val="00B921C8"/>
    <w:rsid w:val="00D72189"/>
    <w:rsid w:val="00E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AC66"/>
  <w15:chartTrackingRefBased/>
  <w15:docId w15:val="{BE8D5064-76BA-4E84-9983-87F201BB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9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12E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F42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2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stomerservice@cas-indiana.com" TargetMode="External"/><Relationship Id="rId5" Type="http://schemas.openxmlformats.org/officeDocument/2006/relationships/hyperlink" Target="mailto:support@townsq.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CA75D56C</Template>
  <TotalTime>28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Tarsis Santos</dc:creator>
  <cp:keywords/>
  <dc:description/>
  <cp:lastModifiedBy>Olga Hunt</cp:lastModifiedBy>
  <cp:revision>6</cp:revision>
  <cp:lastPrinted>2020-12-04T00:43:00Z</cp:lastPrinted>
  <dcterms:created xsi:type="dcterms:W3CDTF">2020-11-13T00:08:00Z</dcterms:created>
  <dcterms:modified xsi:type="dcterms:W3CDTF">2020-12-11T19:42:00Z</dcterms:modified>
</cp:coreProperties>
</file>